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1A31" w14:textId="560D7EBA" w:rsidR="00D10A2E" w:rsidRPr="00A4591D" w:rsidRDefault="00D10A2E" w:rsidP="00AC3194">
      <w:pPr>
        <w:jc w:val="center"/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</w:pPr>
      <w:r w:rsidRPr="00A4591D"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  <w:t>PREDLOG</w:t>
      </w:r>
      <w:r w:rsidR="001C0935"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  <w:t xml:space="preserve"> </w:t>
      </w:r>
      <w:r w:rsidRPr="00A4591D"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  <w:t>ZA IZBOLJŠANJE OSNUTKA</w:t>
      </w:r>
    </w:p>
    <w:p w14:paraId="320DBC3B" w14:textId="77777777" w:rsidR="00D10A2E" w:rsidRPr="00A4591D" w:rsidRDefault="00D10A2E" w:rsidP="00D10A2E">
      <w:pPr>
        <w:jc w:val="center"/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</w:pPr>
      <w:r w:rsidRPr="00A4591D"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  <w:t xml:space="preserve">REGIONALNEGA PROSTORSKEGA PLANA </w:t>
      </w:r>
    </w:p>
    <w:p w14:paraId="307B98C0" w14:textId="3C4B319A" w:rsidR="00D10A2E" w:rsidRDefault="00D10A2E" w:rsidP="00D10A2E">
      <w:pPr>
        <w:jc w:val="center"/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</w:pPr>
      <w:r w:rsidRPr="00A4591D"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  <w:t>LJUBLJANSKE URBANE REGIJE</w:t>
      </w:r>
      <w:r w:rsidR="003B134A" w:rsidRPr="00A4591D"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  <w:t xml:space="preserve"> (</w:t>
      </w:r>
      <w:proofErr w:type="spellStart"/>
      <w:r w:rsidR="003B134A" w:rsidRPr="00A4591D"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  <w:t>RPP</w:t>
      </w:r>
      <w:proofErr w:type="spellEnd"/>
      <w:r w:rsidR="003B134A" w:rsidRPr="00A4591D"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  <w:t xml:space="preserve"> </w:t>
      </w:r>
      <w:proofErr w:type="spellStart"/>
      <w:r w:rsidR="003B134A" w:rsidRPr="00A4591D"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  <w:t>LUR</w:t>
      </w:r>
      <w:proofErr w:type="spellEnd"/>
      <w:r w:rsidR="003B134A" w:rsidRPr="00A4591D"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  <w:t>)</w:t>
      </w:r>
    </w:p>
    <w:p w14:paraId="0F95D7AC" w14:textId="77777777" w:rsidR="00A635A8" w:rsidRDefault="00A635A8" w:rsidP="00D10A2E">
      <w:pPr>
        <w:jc w:val="center"/>
        <w:rPr>
          <w:rFonts w:asciiTheme="minorHAnsi" w:eastAsiaTheme="minorHAnsi" w:hAnsiTheme="minorHAnsi" w:cstheme="minorHAnsi"/>
          <w:b/>
          <w:bCs/>
          <w:color w:val="00B092"/>
          <w:sz w:val="28"/>
          <w:szCs w:val="28"/>
          <w:lang w:eastAsia="sl-SI"/>
        </w:rPr>
      </w:pPr>
    </w:p>
    <w:p w14:paraId="279DC797" w14:textId="5461DD87" w:rsidR="00A635A8" w:rsidRPr="008B324B" w:rsidRDefault="00A635A8" w:rsidP="00A635A8">
      <w:pPr>
        <w:rPr>
          <w:rFonts w:asciiTheme="minorHAnsi" w:eastAsia="Times New Roman" w:hAnsiTheme="minorHAnsi" w:cstheme="minorHAnsi"/>
          <w:sz w:val="22"/>
          <w:szCs w:val="22"/>
        </w:rPr>
      </w:pPr>
      <w:r w:rsidRPr="008B324B">
        <w:rPr>
          <w:rFonts w:asciiTheme="minorHAnsi" w:eastAsia="Times New Roman" w:hAnsiTheme="minorHAnsi" w:cstheme="minorHAnsi"/>
          <w:sz w:val="22"/>
          <w:szCs w:val="22"/>
        </w:rPr>
        <w:t xml:space="preserve">Izpolnjen obrazec nam posredujte na e-naslov: </w:t>
      </w:r>
      <w:hyperlink r:id="rId8" w:history="1">
        <w:proofErr w:type="spellStart"/>
        <w:r w:rsidRPr="008B324B">
          <w:rPr>
            <w:rStyle w:val="Hiperpovezava"/>
            <w:rFonts w:asciiTheme="minorHAnsi" w:eastAsia="Times New Roman" w:hAnsiTheme="minorHAnsi" w:cstheme="minorHAnsi"/>
            <w:sz w:val="22"/>
            <w:szCs w:val="22"/>
            <w:u w:val="none"/>
          </w:rPr>
          <w:t>ursa.persic@rralur.si</w:t>
        </w:r>
        <w:proofErr w:type="spellEnd"/>
      </w:hyperlink>
      <w:r w:rsidRPr="008B324B">
        <w:rPr>
          <w:rFonts w:asciiTheme="minorHAnsi" w:eastAsia="Times New Roman" w:hAnsiTheme="minorHAnsi" w:cstheme="minorHAnsi"/>
          <w:sz w:val="22"/>
          <w:szCs w:val="22"/>
        </w:rPr>
        <w:t xml:space="preserve"> do najkasneje 31. julija 2026. Obravnavani bodo le v celoti izpolnjeni obrazci. Na </w:t>
      </w:r>
      <w:r w:rsidR="005B464F">
        <w:rPr>
          <w:rFonts w:asciiTheme="minorHAnsi" w:eastAsia="Times New Roman" w:hAnsiTheme="minorHAnsi" w:cstheme="minorHAnsi"/>
          <w:sz w:val="22"/>
          <w:szCs w:val="22"/>
        </w:rPr>
        <w:t>posameznem</w:t>
      </w:r>
      <w:r w:rsidRPr="008B324B">
        <w:rPr>
          <w:rFonts w:asciiTheme="minorHAnsi" w:eastAsia="Times New Roman" w:hAnsiTheme="minorHAnsi" w:cstheme="minorHAnsi"/>
          <w:sz w:val="22"/>
          <w:szCs w:val="22"/>
        </w:rPr>
        <w:t xml:space="preserve"> obrazcu lahko oddate 1 predlog za izboljšanje osnutka </w:t>
      </w:r>
      <w:proofErr w:type="spellStart"/>
      <w:r w:rsidRPr="008B324B">
        <w:rPr>
          <w:rFonts w:asciiTheme="minorHAnsi" w:eastAsia="Times New Roman" w:hAnsiTheme="minorHAnsi" w:cstheme="minorHAnsi"/>
          <w:sz w:val="22"/>
          <w:szCs w:val="22"/>
        </w:rPr>
        <w:t>RPP</w:t>
      </w:r>
      <w:proofErr w:type="spellEnd"/>
      <w:r w:rsidRPr="008B324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8B324B">
        <w:rPr>
          <w:rFonts w:asciiTheme="minorHAnsi" w:eastAsia="Times New Roman" w:hAnsiTheme="minorHAnsi" w:cstheme="minorHAnsi"/>
          <w:sz w:val="22"/>
          <w:szCs w:val="22"/>
        </w:rPr>
        <w:t>LUR</w:t>
      </w:r>
      <w:proofErr w:type="spellEnd"/>
      <w:r w:rsidRPr="008B324B">
        <w:rPr>
          <w:rFonts w:asciiTheme="minorHAnsi" w:eastAsia="Times New Roman" w:hAnsiTheme="minorHAnsi" w:cstheme="minorHAnsi"/>
          <w:sz w:val="22"/>
          <w:szCs w:val="22"/>
        </w:rPr>
        <w:t>.</w:t>
      </w:r>
      <w:r w:rsidR="005B464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1075EB5C" w14:textId="24D8B849" w:rsidR="00D10A2E" w:rsidRPr="00A4591D" w:rsidRDefault="003B134A" w:rsidP="00D10A2E">
      <w:pPr>
        <w:rPr>
          <w:rFonts w:asciiTheme="minorHAnsi" w:eastAsiaTheme="minorHAnsi" w:hAnsiTheme="minorHAnsi" w:cstheme="minorHAnsi"/>
          <w:sz w:val="22"/>
          <w:szCs w:val="22"/>
          <w:lang w:eastAsia="sl-SI"/>
        </w:rPr>
      </w:pPr>
      <w:r w:rsidRPr="00A4591D">
        <w:rPr>
          <w:rFonts w:asciiTheme="minorHAnsi" w:hAnsiTheme="minorHAnsi" w:cstheme="minorHAnsi"/>
          <w:noProof/>
          <w:lang w:eastAsia="sl-SI"/>
        </w:rPr>
        <w:drawing>
          <wp:anchor distT="0" distB="0" distL="114300" distR="114300" simplePos="0" relativeHeight="251658752" behindDoc="0" locked="0" layoutInCell="1" allowOverlap="1" wp14:anchorId="6AB45E62" wp14:editId="662FB9EA">
            <wp:simplePos x="0" y="0"/>
            <wp:positionH relativeFrom="column">
              <wp:posOffset>-1471930</wp:posOffset>
            </wp:positionH>
            <wp:positionV relativeFrom="paragraph">
              <wp:posOffset>766445</wp:posOffset>
            </wp:positionV>
            <wp:extent cx="1190625" cy="1722120"/>
            <wp:effectExtent l="0" t="0" r="9525" b="0"/>
            <wp:wrapSquare wrapText="bothSides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20"/>
        <w:gridCol w:w="4956"/>
      </w:tblGrid>
      <w:tr w:rsidR="00AD72F0" w:rsidRPr="00A4591D" w14:paraId="1408D7D9" w14:textId="77777777" w:rsidTr="00C9063D">
        <w:tc>
          <w:tcPr>
            <w:tcW w:w="7776" w:type="dxa"/>
            <w:gridSpan w:val="2"/>
            <w:shd w:val="clear" w:color="auto" w:fill="00B092"/>
          </w:tcPr>
          <w:p w14:paraId="3ABD87A0" w14:textId="59952DF8" w:rsidR="00AD72F0" w:rsidRPr="00A4591D" w:rsidRDefault="00AD72F0" w:rsidP="00AD72F0">
            <w:pPr>
              <w:pStyle w:val="Odstavekseznama"/>
              <w:numPr>
                <w:ilvl w:val="0"/>
                <w:numId w:val="1"/>
              </w:num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</w:pPr>
            <w:r w:rsidRPr="00A4591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Vnesite svoje osnovne podatke: </w:t>
            </w:r>
          </w:p>
        </w:tc>
      </w:tr>
      <w:tr w:rsidR="00D10A2E" w:rsidRPr="00A4591D" w14:paraId="27664A12" w14:textId="77777777" w:rsidTr="00AD72F0">
        <w:tc>
          <w:tcPr>
            <w:tcW w:w="2820" w:type="dxa"/>
            <w:shd w:val="clear" w:color="auto" w:fill="F2F2F2" w:themeFill="background1" w:themeFillShade="F2"/>
          </w:tcPr>
          <w:p w14:paraId="452B4ADF" w14:textId="77777777" w:rsidR="00A4591D" w:rsidRDefault="00A4591D" w:rsidP="00D10A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58422294"/>
          </w:p>
          <w:p w14:paraId="3DA826F6" w14:textId="76EB8A73" w:rsidR="00A4591D" w:rsidRDefault="00D10A2E" w:rsidP="00D10A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in priimek:</w:t>
            </w:r>
          </w:p>
          <w:p w14:paraId="62EB9EF1" w14:textId="77777777" w:rsidR="00A4591D" w:rsidRDefault="00A4591D" w:rsidP="00D10A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5255A1" w14:textId="54CB7151" w:rsidR="00167D26" w:rsidRPr="00A4591D" w:rsidRDefault="00167D26" w:rsidP="00D10A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31ABD064" w14:textId="5C77FB03" w:rsidR="00702CC2" w:rsidRPr="00A4591D" w:rsidRDefault="00702CC2" w:rsidP="00D10A2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6F0F82" w:rsidRPr="00A4591D" w14:paraId="7FA65666" w14:textId="77777777" w:rsidTr="006F0F82">
        <w:trPr>
          <w:trHeight w:val="3034"/>
        </w:trPr>
        <w:tc>
          <w:tcPr>
            <w:tcW w:w="2820" w:type="dxa"/>
            <w:shd w:val="clear" w:color="auto" w:fill="F2F2F2" w:themeFill="background1" w:themeFillShade="F2"/>
          </w:tcPr>
          <w:p w14:paraId="753894C3" w14:textId="77777777" w:rsidR="006F0F82" w:rsidRPr="00A4591D" w:rsidRDefault="006F0F82" w:rsidP="006877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5AD9E2" w14:textId="77777777" w:rsidR="006F0F82" w:rsidRPr="00A4591D" w:rsidRDefault="006F0F82" w:rsidP="006877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55368D" w14:textId="5CD93F01" w:rsidR="006F0F82" w:rsidRPr="00A4591D" w:rsidRDefault="006F0F82" w:rsidP="006877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 kateri vlogi sodelujete pri podajanju predlogov? </w:t>
            </w:r>
            <w:r w:rsidRPr="00E75B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Obkrožite eno od možnosti </w:t>
            </w:r>
            <w:r w:rsidR="00983EF8" w:rsidRPr="00E75B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 </w:t>
            </w:r>
            <w:r w:rsidRPr="00E75B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navedite.</w:t>
            </w:r>
          </w:p>
          <w:p w14:paraId="1A3461CB" w14:textId="54467206" w:rsidR="006F0F82" w:rsidRPr="00A4591D" w:rsidRDefault="006F0F82" w:rsidP="006877D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1DFDB2A0" w14:textId="77777777" w:rsidR="006F0F82" w:rsidRDefault="006F0F82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8DD26" w14:textId="5EC4C632" w:rsidR="009C6D71" w:rsidRDefault="006F0F82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Predstavnik občine (navedite občino)</w:t>
            </w:r>
            <w:r w:rsidR="00983E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7DA4B94" w14:textId="77777777" w:rsidR="00156F79" w:rsidRPr="00A4591D" w:rsidRDefault="00156F79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EB756" w14:textId="3DF45A29" w:rsidR="006F0F82" w:rsidRDefault="006F0F82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Občinski svetnik (navedite občino)</w:t>
            </w:r>
            <w:r w:rsidR="00983E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D16DA41" w14:textId="77777777" w:rsidR="00156F79" w:rsidRPr="00A4591D" w:rsidRDefault="00156F79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5C3B4D" w14:textId="6233A33F" w:rsidR="006F0F82" w:rsidRDefault="006F0F82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Predstavnik nosilca urejanja prostora (</w:t>
            </w:r>
            <w:proofErr w:type="spellStart"/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NUP</w:t>
            </w:r>
            <w:proofErr w:type="spellEnd"/>
            <w:r w:rsidRPr="00A4591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9C6D71">
              <w:rPr>
                <w:rFonts w:asciiTheme="minorHAnsi" w:hAnsiTheme="minorHAnsi" w:cstheme="minorHAnsi"/>
                <w:sz w:val="22"/>
                <w:szCs w:val="22"/>
              </w:rPr>
              <w:t>(navedite)</w:t>
            </w:r>
            <w:r w:rsidR="00983E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ACAFFDB" w14:textId="77777777" w:rsidR="00156F79" w:rsidRPr="00A4591D" w:rsidRDefault="00156F79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5BE9BE" w14:textId="720A853F" w:rsidR="006F0F82" w:rsidRDefault="006F0F82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 xml:space="preserve">Predstavnik javnega zavoda </w:t>
            </w:r>
            <w:r w:rsidR="009C6D71">
              <w:rPr>
                <w:rFonts w:asciiTheme="minorHAnsi" w:hAnsiTheme="minorHAnsi" w:cstheme="minorHAnsi"/>
                <w:sz w:val="22"/>
                <w:szCs w:val="22"/>
              </w:rPr>
              <w:t>(navedite)</w:t>
            </w:r>
            <w:r w:rsidR="00983E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67621DF" w14:textId="77777777" w:rsidR="00156F79" w:rsidRPr="00A4591D" w:rsidRDefault="00156F79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2DFBD" w14:textId="18A6A82B" w:rsidR="006F0F82" w:rsidRDefault="006F0F82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 xml:space="preserve">Predstavnik gospodarske družbe / podjetja </w:t>
            </w:r>
            <w:r w:rsidR="009C6D71">
              <w:rPr>
                <w:rFonts w:asciiTheme="minorHAnsi" w:hAnsiTheme="minorHAnsi" w:cstheme="minorHAnsi"/>
                <w:sz w:val="22"/>
                <w:szCs w:val="22"/>
              </w:rPr>
              <w:t>(navedite)</w:t>
            </w:r>
            <w:r w:rsidR="00983E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017668B" w14:textId="77777777" w:rsidR="00156F79" w:rsidRPr="00A4591D" w:rsidRDefault="00156F79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EE1499" w14:textId="1552F20B" w:rsidR="006F0F82" w:rsidRDefault="006F0F82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 xml:space="preserve">Predstavnik obrti </w:t>
            </w:r>
            <w:r w:rsidR="009C6D71">
              <w:rPr>
                <w:rFonts w:asciiTheme="minorHAnsi" w:hAnsiTheme="minorHAnsi" w:cstheme="minorHAnsi"/>
                <w:sz w:val="22"/>
                <w:szCs w:val="22"/>
              </w:rPr>
              <w:t>(navedite)</w:t>
            </w:r>
            <w:r w:rsidR="00983E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60E20FC" w14:textId="77777777" w:rsidR="00156F79" w:rsidRPr="00A4591D" w:rsidRDefault="00156F79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9219A" w14:textId="2A1C39F5" w:rsidR="006F0F82" w:rsidRDefault="006F0F82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 xml:space="preserve">Predstavnik turističnega sektorja </w:t>
            </w:r>
            <w:r w:rsidR="009C6D71">
              <w:rPr>
                <w:rFonts w:asciiTheme="minorHAnsi" w:hAnsiTheme="minorHAnsi" w:cstheme="minorHAnsi"/>
                <w:sz w:val="22"/>
                <w:szCs w:val="22"/>
              </w:rPr>
              <w:t>(navedite)</w:t>
            </w:r>
            <w:r w:rsidR="00983E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22726D0" w14:textId="77777777" w:rsidR="00156F79" w:rsidRPr="00A4591D" w:rsidRDefault="00156F79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AAD9B4" w14:textId="17E83B0E" w:rsidR="006F0F82" w:rsidRDefault="006F0F82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 xml:space="preserve">Predstavnik izobraževalne ustanove </w:t>
            </w:r>
            <w:r w:rsidR="009C6D71">
              <w:rPr>
                <w:rFonts w:asciiTheme="minorHAnsi" w:hAnsiTheme="minorHAnsi" w:cstheme="minorHAnsi"/>
                <w:sz w:val="22"/>
                <w:szCs w:val="22"/>
              </w:rPr>
              <w:t>(navedite)</w:t>
            </w:r>
            <w:r w:rsidR="00983E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0FCB21F" w14:textId="77777777" w:rsidR="00156F79" w:rsidRPr="00A4591D" w:rsidRDefault="00156F79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6E902D" w14:textId="432E53C3" w:rsidR="006F0F82" w:rsidRDefault="006F0F82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Predstavnik nevladne organizacije</w:t>
            </w:r>
            <w:r w:rsidR="009C6D71">
              <w:rPr>
                <w:rFonts w:asciiTheme="minorHAnsi" w:hAnsiTheme="minorHAnsi" w:cstheme="minorHAnsi"/>
                <w:sz w:val="22"/>
                <w:szCs w:val="22"/>
              </w:rPr>
              <w:t xml:space="preserve"> (navedite)</w:t>
            </w:r>
            <w:r w:rsidR="00983E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FF77B16" w14:textId="77777777" w:rsidR="00156F79" w:rsidRPr="00A4591D" w:rsidRDefault="00156F79" w:rsidP="00EE6E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9DFA9E" w14:textId="77777777" w:rsidR="006F0F82" w:rsidRPr="00A4591D" w:rsidRDefault="006F0F82" w:rsidP="00D10A2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Drugo:</w:t>
            </w:r>
            <w:r w:rsidRPr="00A4591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669866A3" w14:textId="7F71AD19" w:rsidR="006F0F82" w:rsidRPr="00A4591D" w:rsidRDefault="006F0F82" w:rsidP="00D10A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70A0" w:rsidRPr="00A4591D" w14:paraId="72530CE8" w14:textId="77777777" w:rsidTr="00AD72F0">
        <w:tc>
          <w:tcPr>
            <w:tcW w:w="2820" w:type="dxa"/>
            <w:shd w:val="clear" w:color="auto" w:fill="F2F2F2" w:themeFill="background1" w:themeFillShade="F2"/>
          </w:tcPr>
          <w:p w14:paraId="5E55832C" w14:textId="77777777" w:rsidR="00316DAB" w:rsidRDefault="00316DAB" w:rsidP="00D10A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DC7EC6" w14:textId="77777777" w:rsidR="006970A0" w:rsidRPr="00E75B31" w:rsidRDefault="006970A0" w:rsidP="00D10A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Navedite dejavnost na katero se nanaša vaša pripomba </w:t>
            </w:r>
            <w:r w:rsidRPr="00E75B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(gospodarstvo, turizem, izobraževanje, itd.)</w:t>
            </w:r>
          </w:p>
          <w:p w14:paraId="59590C0B" w14:textId="1A30D484" w:rsidR="00316DAB" w:rsidRPr="00A4591D" w:rsidRDefault="00316DAB" w:rsidP="00D10A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482FF190" w14:textId="77777777" w:rsidR="006970A0" w:rsidRPr="00A4591D" w:rsidRDefault="006970A0" w:rsidP="00D10A2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D10A2E" w:rsidRPr="00A4591D" w14:paraId="47E83965" w14:textId="77777777" w:rsidTr="00AD72F0">
        <w:tc>
          <w:tcPr>
            <w:tcW w:w="2820" w:type="dxa"/>
            <w:shd w:val="clear" w:color="auto" w:fill="F2F2F2" w:themeFill="background1" w:themeFillShade="F2"/>
          </w:tcPr>
          <w:p w14:paraId="290E070A" w14:textId="77777777" w:rsidR="00316DAB" w:rsidRDefault="00316DAB" w:rsidP="00D10A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357E86" w14:textId="64EE67B9" w:rsidR="00D10A2E" w:rsidRDefault="00D10A2E" w:rsidP="00D10A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Elektronski naslov:</w:t>
            </w:r>
          </w:p>
          <w:p w14:paraId="336785C5" w14:textId="75EBECBD" w:rsidR="00A4591D" w:rsidRPr="00A4591D" w:rsidRDefault="00A4591D" w:rsidP="00D10A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490E8D4E" w14:textId="77777777" w:rsidR="00702CC2" w:rsidRDefault="00702CC2" w:rsidP="00D10A2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583AF49" w14:textId="05CBA534" w:rsidR="00167D26" w:rsidRPr="00A4591D" w:rsidRDefault="00167D26" w:rsidP="00D10A2E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bookmarkEnd w:id="0"/>
    </w:tbl>
    <w:p w14:paraId="5E84B9B0" w14:textId="7AB5AF4C" w:rsidR="00D10A2E" w:rsidRPr="00A4591D" w:rsidRDefault="00D10A2E" w:rsidP="00D10A2E">
      <w:pPr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98"/>
        <w:gridCol w:w="3898"/>
      </w:tblGrid>
      <w:tr w:rsidR="00A4591D" w:rsidRPr="00A4591D" w14:paraId="13F003C3" w14:textId="77777777" w:rsidTr="00A4591D">
        <w:tc>
          <w:tcPr>
            <w:tcW w:w="7796" w:type="dxa"/>
            <w:gridSpan w:val="2"/>
            <w:shd w:val="clear" w:color="auto" w:fill="00B092"/>
          </w:tcPr>
          <w:p w14:paraId="42DF84A2" w14:textId="286BF1A9" w:rsidR="00A4591D" w:rsidRPr="00A4591D" w:rsidRDefault="00A4591D" w:rsidP="00A4591D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Opredelite n</w:t>
            </w:r>
            <w:r w:rsidRPr="00A4591D">
              <w:rPr>
                <w:rFonts w:asciiTheme="minorHAnsi" w:hAnsiTheme="minorHAnsi" w:cstheme="minorHAnsi"/>
                <w:b/>
                <w:bCs/>
              </w:rPr>
              <w:t>a katero območje se nanaša vaš</w:t>
            </w:r>
            <w:r w:rsidR="005B64D8">
              <w:rPr>
                <w:rFonts w:asciiTheme="minorHAnsi" w:hAnsiTheme="minorHAnsi" w:cstheme="minorHAnsi"/>
                <w:b/>
                <w:bCs/>
              </w:rPr>
              <w:t xml:space="preserve"> predlog</w:t>
            </w:r>
            <w:r w:rsidRPr="00A4591D">
              <w:rPr>
                <w:rFonts w:asciiTheme="minorHAnsi" w:hAnsiTheme="minorHAnsi" w:cstheme="minorHAnsi"/>
                <w:b/>
                <w:bCs/>
              </w:rPr>
              <w:t xml:space="preserve">? </w:t>
            </w:r>
            <w:r w:rsidRPr="00A4591D">
              <w:rPr>
                <w:rFonts w:asciiTheme="minorHAnsi" w:hAnsiTheme="minorHAnsi" w:cstheme="minorHAnsi"/>
                <w:i/>
                <w:iCs/>
              </w:rPr>
              <w:t>(izberite eno možnost)</w:t>
            </w:r>
          </w:p>
        </w:tc>
      </w:tr>
      <w:tr w:rsidR="00A4591D" w:rsidRPr="00A4591D" w14:paraId="3A8C1D4F" w14:textId="77777777" w:rsidTr="00A4591D">
        <w:tc>
          <w:tcPr>
            <w:tcW w:w="3898" w:type="dxa"/>
          </w:tcPr>
          <w:p w14:paraId="79CCF932" w14:textId="0F0F6C93" w:rsidR="00A4591D" w:rsidRPr="00A4591D" w:rsidRDefault="00A4591D" w:rsidP="00D10A2E">
            <w:pPr>
              <w:rPr>
                <w:rFonts w:asciiTheme="minorHAnsi" w:hAnsiTheme="minorHAnsi" w:cstheme="minorHAnsi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Občina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75B31">
              <w:rPr>
                <w:rFonts w:asciiTheme="minorHAnsi" w:hAnsiTheme="minorHAnsi" w:cstheme="minorHAnsi"/>
                <w:i/>
                <w:iCs/>
              </w:rPr>
              <w:t>(navedite občino)</w:t>
            </w:r>
          </w:p>
        </w:tc>
        <w:tc>
          <w:tcPr>
            <w:tcW w:w="3898" w:type="dxa"/>
          </w:tcPr>
          <w:p w14:paraId="4780FD8E" w14:textId="5BD17F59" w:rsidR="00A4591D" w:rsidRPr="00A4591D" w:rsidRDefault="00A4591D" w:rsidP="00D10A2E">
            <w:pPr>
              <w:rPr>
                <w:rFonts w:asciiTheme="minorHAnsi" w:hAnsiTheme="minorHAnsi" w:cstheme="minorHAnsi"/>
              </w:rPr>
            </w:pPr>
          </w:p>
        </w:tc>
      </w:tr>
      <w:tr w:rsidR="00A4591D" w:rsidRPr="00A4591D" w14:paraId="5205CE0F" w14:textId="77777777" w:rsidTr="00A4591D">
        <w:tc>
          <w:tcPr>
            <w:tcW w:w="3898" w:type="dxa"/>
          </w:tcPr>
          <w:p w14:paraId="385D7F6D" w14:textId="464593BB" w:rsidR="00A4591D" w:rsidRPr="00A4591D" w:rsidRDefault="00A4591D" w:rsidP="00D10A2E">
            <w:pPr>
              <w:rPr>
                <w:rFonts w:asciiTheme="minorHAnsi" w:hAnsiTheme="minorHAnsi" w:cstheme="minorHAnsi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Celotn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Ljubljansk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urban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regij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3898" w:type="dxa"/>
          </w:tcPr>
          <w:p w14:paraId="75EE4CD0" w14:textId="77777777" w:rsidR="00A4591D" w:rsidRPr="00A4591D" w:rsidRDefault="00A4591D" w:rsidP="00D10A2E">
            <w:pPr>
              <w:rPr>
                <w:rFonts w:asciiTheme="minorHAnsi" w:hAnsiTheme="minorHAnsi" w:cstheme="minorHAnsi"/>
              </w:rPr>
            </w:pPr>
          </w:p>
        </w:tc>
      </w:tr>
    </w:tbl>
    <w:p w14:paraId="54C3D4F3" w14:textId="77777777" w:rsidR="00A4591D" w:rsidRPr="00A4591D" w:rsidRDefault="00A4591D" w:rsidP="00D10A2E">
      <w:pPr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98"/>
        <w:gridCol w:w="3898"/>
      </w:tblGrid>
      <w:tr w:rsidR="005B64D8" w14:paraId="55253077" w14:textId="77777777" w:rsidTr="005B64D8">
        <w:tc>
          <w:tcPr>
            <w:tcW w:w="7796" w:type="dxa"/>
            <w:gridSpan w:val="2"/>
            <w:shd w:val="clear" w:color="auto" w:fill="00B092"/>
          </w:tcPr>
          <w:p w14:paraId="79D0AA60" w14:textId="2F6FAC45" w:rsidR="005B64D8" w:rsidRPr="006D0A01" w:rsidRDefault="00917904" w:rsidP="005B64D8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6D0A01">
              <w:rPr>
                <w:rFonts w:asciiTheme="minorHAnsi" w:hAnsiTheme="minorHAnsi" w:cstheme="minorHAnsi"/>
                <w:b/>
                <w:bCs/>
              </w:rPr>
              <w:t>Označite</w:t>
            </w:r>
            <w:r w:rsidR="005B64D8" w:rsidRPr="006D0A01">
              <w:rPr>
                <w:rFonts w:asciiTheme="minorHAnsi" w:hAnsiTheme="minorHAnsi" w:cstheme="minorHAnsi"/>
                <w:b/>
                <w:bCs/>
              </w:rPr>
              <w:t xml:space="preserve"> ali se vaš pr</w:t>
            </w:r>
            <w:r w:rsidRPr="006D0A01">
              <w:rPr>
                <w:rFonts w:asciiTheme="minorHAnsi" w:hAnsiTheme="minorHAnsi" w:cstheme="minorHAnsi"/>
                <w:b/>
                <w:bCs/>
              </w:rPr>
              <w:t xml:space="preserve">edlog nanaša na tekstualni del </w:t>
            </w:r>
            <w:proofErr w:type="spellStart"/>
            <w:r w:rsidRPr="006D0A01">
              <w:rPr>
                <w:rFonts w:asciiTheme="minorHAnsi" w:hAnsiTheme="minorHAnsi" w:cstheme="minorHAnsi"/>
                <w:b/>
                <w:bCs/>
              </w:rPr>
              <w:t>RPP</w:t>
            </w:r>
            <w:proofErr w:type="spellEnd"/>
            <w:r w:rsidRPr="006D0A0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D0A01">
              <w:rPr>
                <w:rFonts w:asciiTheme="minorHAnsi" w:hAnsiTheme="minorHAnsi" w:cstheme="minorHAnsi"/>
                <w:b/>
                <w:bCs/>
              </w:rPr>
              <w:t>LUR</w:t>
            </w:r>
            <w:proofErr w:type="spellEnd"/>
            <w:r w:rsidRPr="006D0A01">
              <w:rPr>
                <w:rFonts w:asciiTheme="minorHAnsi" w:hAnsiTheme="minorHAnsi" w:cstheme="minorHAnsi"/>
                <w:b/>
                <w:bCs/>
              </w:rPr>
              <w:t xml:space="preserve"> ali grafični del </w:t>
            </w:r>
            <w:proofErr w:type="spellStart"/>
            <w:r w:rsidRPr="006D0A01">
              <w:rPr>
                <w:rFonts w:asciiTheme="minorHAnsi" w:hAnsiTheme="minorHAnsi" w:cstheme="minorHAnsi"/>
                <w:b/>
                <w:bCs/>
              </w:rPr>
              <w:t>RPP</w:t>
            </w:r>
            <w:proofErr w:type="spellEnd"/>
            <w:r w:rsidRPr="006D0A0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D0A01">
              <w:rPr>
                <w:rFonts w:asciiTheme="minorHAnsi" w:hAnsiTheme="minorHAnsi" w:cstheme="minorHAnsi"/>
                <w:b/>
                <w:bCs/>
              </w:rPr>
              <w:t>LUR</w:t>
            </w:r>
            <w:proofErr w:type="spellEnd"/>
            <w:r w:rsidRPr="006D0A01">
              <w:rPr>
                <w:rFonts w:asciiTheme="minorHAnsi" w:hAnsiTheme="minorHAnsi" w:cstheme="minorHAnsi"/>
                <w:b/>
                <w:bCs/>
              </w:rPr>
              <w:t xml:space="preserve"> oziroma oboje.</w:t>
            </w:r>
          </w:p>
        </w:tc>
      </w:tr>
      <w:tr w:rsidR="005B64D8" w14:paraId="67F09DB3" w14:textId="77777777" w:rsidTr="006970A0">
        <w:tc>
          <w:tcPr>
            <w:tcW w:w="3898" w:type="dxa"/>
            <w:shd w:val="clear" w:color="auto" w:fill="F2F2F2" w:themeFill="background1" w:themeFillShade="F2"/>
          </w:tcPr>
          <w:p w14:paraId="0EC12E5C" w14:textId="67607DB8" w:rsidR="005B64D8" w:rsidRPr="002D3BF1" w:rsidRDefault="00917904" w:rsidP="00D10A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3B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Tekstualni del </w:t>
            </w:r>
            <w:proofErr w:type="spellStart"/>
            <w:r w:rsidRPr="002D3B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RPP</w:t>
            </w:r>
            <w:proofErr w:type="spellEnd"/>
            <w:r w:rsidRPr="002D3B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3B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LUR</w:t>
            </w:r>
            <w:proofErr w:type="spellEnd"/>
            <w:r w:rsidRPr="002D3B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8" w:type="dxa"/>
          </w:tcPr>
          <w:p w14:paraId="241C2CD5" w14:textId="77777777" w:rsidR="005B64D8" w:rsidRDefault="005B64D8" w:rsidP="00D10A2E">
            <w:pPr>
              <w:rPr>
                <w:rFonts w:asciiTheme="minorHAnsi" w:hAnsiTheme="minorHAnsi" w:cstheme="minorHAnsi"/>
              </w:rPr>
            </w:pPr>
          </w:p>
        </w:tc>
      </w:tr>
      <w:tr w:rsidR="005B64D8" w14:paraId="3AB04195" w14:textId="77777777" w:rsidTr="006970A0">
        <w:tc>
          <w:tcPr>
            <w:tcW w:w="3898" w:type="dxa"/>
            <w:shd w:val="clear" w:color="auto" w:fill="F2F2F2" w:themeFill="background1" w:themeFillShade="F2"/>
          </w:tcPr>
          <w:p w14:paraId="14DED052" w14:textId="070907FD" w:rsidR="005B64D8" w:rsidRPr="002D3BF1" w:rsidRDefault="00917904" w:rsidP="00D10A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3B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Grafični del </w:t>
            </w:r>
            <w:proofErr w:type="spellStart"/>
            <w:r w:rsidRPr="002D3B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RPP</w:t>
            </w:r>
            <w:proofErr w:type="spellEnd"/>
            <w:r w:rsidRPr="002D3B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3B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LUR</w:t>
            </w:r>
            <w:proofErr w:type="spellEnd"/>
            <w:r w:rsidRPr="002D3B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8" w:type="dxa"/>
          </w:tcPr>
          <w:p w14:paraId="42EA89AB" w14:textId="77777777" w:rsidR="005B64D8" w:rsidRDefault="005B64D8" w:rsidP="00D10A2E">
            <w:pPr>
              <w:rPr>
                <w:rFonts w:asciiTheme="minorHAnsi" w:hAnsiTheme="minorHAnsi" w:cstheme="minorHAnsi"/>
              </w:rPr>
            </w:pPr>
          </w:p>
        </w:tc>
      </w:tr>
      <w:tr w:rsidR="00917904" w14:paraId="02DC7D84" w14:textId="77777777" w:rsidTr="006970A0">
        <w:tc>
          <w:tcPr>
            <w:tcW w:w="3898" w:type="dxa"/>
            <w:shd w:val="clear" w:color="auto" w:fill="F2F2F2" w:themeFill="background1" w:themeFillShade="F2"/>
          </w:tcPr>
          <w:p w14:paraId="4D411A9E" w14:textId="08650F95" w:rsidR="00917904" w:rsidRPr="002D3BF1" w:rsidRDefault="004F020C" w:rsidP="00D10A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3B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Oboje</w:t>
            </w:r>
          </w:p>
        </w:tc>
        <w:tc>
          <w:tcPr>
            <w:tcW w:w="3898" w:type="dxa"/>
          </w:tcPr>
          <w:p w14:paraId="55A700F4" w14:textId="77777777" w:rsidR="00917904" w:rsidRDefault="00917904" w:rsidP="00D10A2E">
            <w:pPr>
              <w:rPr>
                <w:rFonts w:asciiTheme="minorHAnsi" w:hAnsiTheme="minorHAnsi" w:cstheme="minorHAnsi"/>
              </w:rPr>
            </w:pPr>
          </w:p>
        </w:tc>
      </w:tr>
    </w:tbl>
    <w:p w14:paraId="363C967C" w14:textId="77777777" w:rsidR="00A4591D" w:rsidRPr="00A4591D" w:rsidRDefault="00A4591D" w:rsidP="00D10A2E">
      <w:pPr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4306"/>
        <w:gridCol w:w="1368"/>
      </w:tblGrid>
      <w:tr w:rsidR="00AD72F0" w:rsidRPr="00A4591D" w14:paraId="548F48D6" w14:textId="77777777" w:rsidTr="00C9063D">
        <w:tc>
          <w:tcPr>
            <w:tcW w:w="7796" w:type="dxa"/>
            <w:gridSpan w:val="3"/>
            <w:shd w:val="clear" w:color="auto" w:fill="00B092"/>
          </w:tcPr>
          <w:p w14:paraId="5FDA4B80" w14:textId="59B77926" w:rsidR="00AD72F0" w:rsidRPr="00A4591D" w:rsidRDefault="005A0101" w:rsidP="00AD72F0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101">
              <w:rPr>
                <w:rFonts w:asciiTheme="minorHAnsi" w:hAnsiTheme="minorHAnsi" w:cstheme="minorHAnsi"/>
                <w:b/>
                <w:bCs/>
              </w:rPr>
              <w:t xml:space="preserve">Tekstualni del </w:t>
            </w:r>
            <w:proofErr w:type="spellStart"/>
            <w:r w:rsidRPr="005A0101">
              <w:rPr>
                <w:rFonts w:asciiTheme="minorHAnsi" w:hAnsiTheme="minorHAnsi" w:cstheme="minorHAnsi"/>
                <w:b/>
                <w:bCs/>
              </w:rPr>
              <w:t>RPP</w:t>
            </w:r>
            <w:proofErr w:type="spellEnd"/>
            <w:r w:rsidRPr="005A010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A0101">
              <w:rPr>
                <w:rFonts w:asciiTheme="minorHAnsi" w:hAnsiTheme="minorHAnsi" w:cstheme="minorHAnsi"/>
                <w:b/>
                <w:bCs/>
              </w:rPr>
              <w:t>LUR</w:t>
            </w:r>
            <w:proofErr w:type="spellEnd"/>
            <w:r w:rsidRPr="005A0101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AD72F0" w:rsidRPr="005A0101">
              <w:rPr>
                <w:rFonts w:asciiTheme="minorHAnsi" w:hAnsiTheme="minorHAnsi" w:cstheme="minorHAnsi"/>
                <w:b/>
                <w:bCs/>
              </w:rPr>
              <w:t>Izberite temo na katero se nanaša vsebina vaše pripombe:</w:t>
            </w:r>
          </w:p>
        </w:tc>
      </w:tr>
      <w:tr w:rsidR="00D15E0A" w:rsidRPr="00A4591D" w14:paraId="1834AF12" w14:textId="77777777" w:rsidTr="004A2838">
        <w:tc>
          <w:tcPr>
            <w:tcW w:w="2122" w:type="dxa"/>
            <w:vMerge w:val="restart"/>
            <w:shd w:val="clear" w:color="auto" w:fill="FFFFFF" w:themeFill="background1"/>
          </w:tcPr>
          <w:p w14:paraId="39B4FFBE" w14:textId="7EDF6521" w:rsidR="00D15E0A" w:rsidRPr="00A4591D" w:rsidRDefault="00D15E0A" w:rsidP="000C0F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CILJI IN PREDNOSTNE NALOGE PROSTORSKEGA RAZVOJA REGIJE</w:t>
            </w:r>
          </w:p>
        </w:tc>
        <w:tc>
          <w:tcPr>
            <w:tcW w:w="4306" w:type="dxa"/>
            <w:shd w:val="clear" w:color="auto" w:fill="FFFFFF" w:themeFill="background1"/>
          </w:tcPr>
          <w:p w14:paraId="6FC3E500" w14:textId="648825EA" w:rsidR="00D15E0A" w:rsidRPr="00A4591D" w:rsidRDefault="00D15E0A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Vizija prostorskega razvoja regije</w:t>
            </w:r>
          </w:p>
        </w:tc>
        <w:tc>
          <w:tcPr>
            <w:tcW w:w="1368" w:type="dxa"/>
            <w:shd w:val="clear" w:color="auto" w:fill="FFFFFF" w:themeFill="background1"/>
          </w:tcPr>
          <w:p w14:paraId="49352E0E" w14:textId="77777777" w:rsidR="00D15E0A" w:rsidRPr="00A4591D" w:rsidRDefault="00D15E0A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E0A" w:rsidRPr="00A4591D" w14:paraId="7EEE8F71" w14:textId="77777777" w:rsidTr="004A2838">
        <w:tc>
          <w:tcPr>
            <w:tcW w:w="2122" w:type="dxa"/>
            <w:vMerge/>
            <w:shd w:val="clear" w:color="auto" w:fill="FFFFFF" w:themeFill="background1"/>
          </w:tcPr>
          <w:p w14:paraId="382D132A" w14:textId="77777777" w:rsidR="00D15E0A" w:rsidRPr="00A4591D" w:rsidRDefault="00D15E0A" w:rsidP="000C0F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FFFFF" w:themeFill="background1"/>
          </w:tcPr>
          <w:p w14:paraId="344512FE" w14:textId="5732635B" w:rsidR="00D15E0A" w:rsidRPr="00A4591D" w:rsidRDefault="00D15E0A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Cilji prostorskega razvoja regije</w:t>
            </w:r>
          </w:p>
        </w:tc>
        <w:tc>
          <w:tcPr>
            <w:tcW w:w="1368" w:type="dxa"/>
            <w:shd w:val="clear" w:color="auto" w:fill="FFFFFF" w:themeFill="background1"/>
          </w:tcPr>
          <w:p w14:paraId="58F660DB" w14:textId="77777777" w:rsidR="00D15E0A" w:rsidRPr="00A4591D" w:rsidRDefault="00D15E0A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E0A" w:rsidRPr="00A4591D" w14:paraId="50D794E5" w14:textId="77777777" w:rsidTr="004A2838">
        <w:tc>
          <w:tcPr>
            <w:tcW w:w="2122" w:type="dxa"/>
            <w:vMerge/>
            <w:shd w:val="clear" w:color="auto" w:fill="FFFFFF" w:themeFill="background1"/>
          </w:tcPr>
          <w:p w14:paraId="2101D2BF" w14:textId="6DBF928A" w:rsidR="00D15E0A" w:rsidRPr="00A4591D" w:rsidRDefault="00D15E0A" w:rsidP="000C0F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FFFFF" w:themeFill="background1"/>
          </w:tcPr>
          <w:p w14:paraId="5DFEA40E" w14:textId="1BDF493F" w:rsidR="00D15E0A" w:rsidRPr="00A4591D" w:rsidRDefault="00D15E0A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Prednostne naloge prostorskega razvoja regije</w:t>
            </w:r>
          </w:p>
        </w:tc>
        <w:tc>
          <w:tcPr>
            <w:tcW w:w="1368" w:type="dxa"/>
            <w:shd w:val="clear" w:color="auto" w:fill="FFFFFF" w:themeFill="background1"/>
          </w:tcPr>
          <w:p w14:paraId="0CE88F8C" w14:textId="77777777" w:rsidR="00D15E0A" w:rsidRPr="00A4591D" w:rsidRDefault="00D15E0A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7BBFD886" w14:textId="77777777" w:rsidTr="004A2838"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79780761" w14:textId="69659993" w:rsidR="001026A4" w:rsidRPr="00A4591D" w:rsidRDefault="001026A4" w:rsidP="000C0F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USMERITVE ZA PROSTORSKI RAZVOJ REGIJE</w:t>
            </w:r>
          </w:p>
        </w:tc>
        <w:tc>
          <w:tcPr>
            <w:tcW w:w="4306" w:type="dxa"/>
            <w:shd w:val="clear" w:color="auto" w:fill="F2F2F2" w:themeFill="background1" w:themeFillShade="F2"/>
          </w:tcPr>
          <w:p w14:paraId="0CC00D8D" w14:textId="2C3F9E41" w:rsidR="001026A4" w:rsidRPr="00A4591D" w:rsidRDefault="001026A4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Širše mestno območje (</w:t>
            </w:r>
            <w:proofErr w:type="spellStart"/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ŠMO</w:t>
            </w:r>
            <w:proofErr w:type="spellEnd"/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3ED490B2" w14:textId="77777777" w:rsidR="001026A4" w:rsidRPr="00A4591D" w:rsidRDefault="001026A4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211D75DF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09E2810C" w14:textId="77777777" w:rsidR="001026A4" w:rsidRPr="00A4591D" w:rsidRDefault="001026A4" w:rsidP="000C0F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517D6048" w14:textId="2D5ACA0B" w:rsidR="001026A4" w:rsidRPr="00A4591D" w:rsidRDefault="001026A4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Podeželje v zaledju mest in urbanih naselij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51E38977" w14:textId="77777777" w:rsidR="001026A4" w:rsidRPr="00A4591D" w:rsidRDefault="001026A4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5D679740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023FA51C" w14:textId="77777777" w:rsidR="001026A4" w:rsidRPr="00A4591D" w:rsidRDefault="001026A4" w:rsidP="000C0F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5EADE662" w14:textId="06280FFD" w:rsidR="001026A4" w:rsidRPr="00A4591D" w:rsidRDefault="001026A4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Odmaknjena, gorska in obmejna problemska območja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506C14D2" w14:textId="77777777" w:rsidR="001026A4" w:rsidRPr="00A4591D" w:rsidRDefault="001026A4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5F59C52C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6A225FB8" w14:textId="77777777" w:rsidR="001026A4" w:rsidRPr="00A4591D" w:rsidRDefault="001026A4" w:rsidP="000C0F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43BEFE25" w14:textId="6865D469" w:rsidR="001026A4" w:rsidRPr="00A4591D" w:rsidRDefault="00D15E0A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Čezmejni vplivi in povezave s sosednjimi regijami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1128A54A" w14:textId="77777777" w:rsidR="001026A4" w:rsidRPr="00A4591D" w:rsidRDefault="001026A4" w:rsidP="000C0F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595B2FA9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3C264D5D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2472CE2A" w14:textId="376990A4" w:rsidR="001026A4" w:rsidRPr="00A4591D" w:rsidRDefault="00D15E0A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Medobčinsko sodelovanje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635BF1E1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E0A" w:rsidRPr="00A4591D" w14:paraId="30C67E39" w14:textId="77777777" w:rsidTr="00D15E0A">
        <w:tc>
          <w:tcPr>
            <w:tcW w:w="7796" w:type="dxa"/>
            <w:gridSpan w:val="3"/>
            <w:shd w:val="clear" w:color="auto" w:fill="A6A6A6" w:themeFill="background1" w:themeFillShade="A6"/>
          </w:tcPr>
          <w:p w14:paraId="3A2ECEF6" w14:textId="793E45F3" w:rsidR="00D15E0A" w:rsidRPr="00A4591D" w:rsidRDefault="00D15E0A" w:rsidP="00D15E0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ZASNOVA PROSTORSKEGA RAZVOJA </w:t>
            </w:r>
            <w:proofErr w:type="spellStart"/>
            <w:r w:rsidR="00F82227"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LUR</w:t>
            </w:r>
            <w:proofErr w:type="spellEnd"/>
          </w:p>
        </w:tc>
      </w:tr>
      <w:tr w:rsidR="001026A4" w:rsidRPr="00A4591D" w14:paraId="42846CB7" w14:textId="77777777" w:rsidTr="004A2838"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04A83D4D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4459DC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38312C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C3668A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4171C8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F95931" w14:textId="2134B83E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POSELITEV</w:t>
            </w:r>
          </w:p>
        </w:tc>
        <w:tc>
          <w:tcPr>
            <w:tcW w:w="4306" w:type="dxa"/>
            <w:shd w:val="clear" w:color="auto" w:fill="F2F2F2" w:themeFill="background1" w:themeFillShade="F2"/>
          </w:tcPr>
          <w:p w14:paraId="1ADF5F88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Omrežje naselij</w:t>
            </w: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066096C3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13F37D83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6D4B72F5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02860FFA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Urbana naselja in druga naselja pomembna za razvoj regije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6C1F9DBE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0E083413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7F22BBF7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7291E777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 xml:space="preserve">Območja za dolgoročni razvoj naselij – </w:t>
            </w:r>
            <w:proofErr w:type="spellStart"/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ODRN</w:t>
            </w:r>
            <w:proofErr w:type="spellEnd"/>
          </w:p>
        </w:tc>
        <w:tc>
          <w:tcPr>
            <w:tcW w:w="1368" w:type="dxa"/>
            <w:shd w:val="clear" w:color="auto" w:fill="F2F2F2" w:themeFill="background1" w:themeFillShade="F2"/>
          </w:tcPr>
          <w:p w14:paraId="6269C06E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23AA5702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6BC276E5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1E581FA9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Prednostna območja za gospodarski razvoj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35C36299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35CB5B95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58D8AFE2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0BE047DF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Prednostna območja za stanovanja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3631F687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56806386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558521FE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6F75F652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Omrežje družbene infrastrukture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1B779AF5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284460CE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1676E034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6983DA2B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Omrežje centralnih dejavnosti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02559511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5F1D1335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62427815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2B05A5C8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Turizem in prostočasne dejavnosti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12B5AF91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10497036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7976C7AB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5CD6EF25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Sanacije degradiranih območij poselitve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3CA13A61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753EED28" w14:textId="77777777" w:rsidTr="00D15E0A">
        <w:tc>
          <w:tcPr>
            <w:tcW w:w="2122" w:type="dxa"/>
            <w:vMerge w:val="restart"/>
          </w:tcPr>
          <w:p w14:paraId="6C627A57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FC5AB0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2FC7D0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KRAJINA</w:t>
            </w:r>
          </w:p>
        </w:tc>
        <w:tc>
          <w:tcPr>
            <w:tcW w:w="4306" w:type="dxa"/>
          </w:tcPr>
          <w:p w14:paraId="5811410A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Zasnova razvoja in varstva krajine</w:t>
            </w: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368" w:type="dxa"/>
          </w:tcPr>
          <w:p w14:paraId="28F90B9A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0F031C89" w14:textId="77777777" w:rsidTr="00D15E0A">
        <w:tc>
          <w:tcPr>
            <w:tcW w:w="2122" w:type="dxa"/>
            <w:vMerge/>
          </w:tcPr>
          <w:p w14:paraId="0A1D0C0C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</w:tcPr>
          <w:p w14:paraId="1763ED39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Zasnova zelenega sistema regije</w:t>
            </w:r>
          </w:p>
        </w:tc>
        <w:tc>
          <w:tcPr>
            <w:tcW w:w="1368" w:type="dxa"/>
          </w:tcPr>
          <w:p w14:paraId="6F905468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6379D42E" w14:textId="77777777" w:rsidTr="00D15E0A">
        <w:tc>
          <w:tcPr>
            <w:tcW w:w="2122" w:type="dxa"/>
            <w:vMerge/>
          </w:tcPr>
          <w:p w14:paraId="056A65E7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</w:tcPr>
          <w:p w14:paraId="5DD3EFE3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Naravni viri in usmeritve za razvoj dejavnosti</w:t>
            </w:r>
          </w:p>
        </w:tc>
        <w:tc>
          <w:tcPr>
            <w:tcW w:w="1368" w:type="dxa"/>
          </w:tcPr>
          <w:p w14:paraId="26A6AE4F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60E0C5E1" w14:textId="77777777" w:rsidTr="004A2838"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53CDCD7D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5FCA9E" w14:textId="23098D2E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ZASNOVA OMREŽJA </w:t>
            </w:r>
            <w:proofErr w:type="spellStart"/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GJI</w:t>
            </w:r>
            <w:proofErr w:type="spellEnd"/>
          </w:p>
        </w:tc>
        <w:tc>
          <w:tcPr>
            <w:tcW w:w="4306" w:type="dxa"/>
            <w:shd w:val="clear" w:color="auto" w:fill="F2F2F2" w:themeFill="background1" w:themeFillShade="F2"/>
          </w:tcPr>
          <w:p w14:paraId="10ECEDF6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Prometno omrežje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6C71B2AF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51D" w:rsidRPr="00A4591D" w14:paraId="681959DA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4F2C8C87" w14:textId="77777777" w:rsidR="0016251D" w:rsidRPr="00A4591D" w:rsidRDefault="0016251D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7B1805DC" w14:textId="203FDF59" w:rsidR="0016251D" w:rsidRPr="00A4591D" w:rsidRDefault="0016251D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Trajnostna mobilnost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63A5BB8F" w14:textId="77777777" w:rsidR="0016251D" w:rsidRPr="00A4591D" w:rsidRDefault="0016251D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6343A8EE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2A142E91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634B44BE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Energetska infrastruktura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59992595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6C0EC351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35B4B091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6FE6790C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Komunalna infrastruktura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77BEC169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5661F2F7" w14:textId="77777777" w:rsidTr="004A2838">
        <w:tc>
          <w:tcPr>
            <w:tcW w:w="2122" w:type="dxa"/>
            <w:vMerge/>
            <w:shd w:val="clear" w:color="auto" w:fill="F2F2F2" w:themeFill="background1" w:themeFillShade="F2"/>
          </w:tcPr>
          <w:p w14:paraId="0D67E31B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F2F2F2" w:themeFill="background1" w:themeFillShade="F2"/>
          </w:tcPr>
          <w:p w14:paraId="65802CD7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Ravnanje z odpadki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0145307E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20431D57" w14:textId="77777777" w:rsidTr="00D15E0A">
        <w:tc>
          <w:tcPr>
            <w:tcW w:w="2122" w:type="dxa"/>
            <w:vMerge w:val="restart"/>
          </w:tcPr>
          <w:p w14:paraId="06B2D97B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4E0A45" w14:textId="77777777" w:rsidR="001026A4" w:rsidRPr="00A4591D" w:rsidRDefault="001026A4" w:rsidP="001026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OBRAMBA, ZAŠČITA IN VARSTVO PRED NARAVNIMI IN DRUGIMI NESREČAMI</w:t>
            </w:r>
          </w:p>
          <w:p w14:paraId="4AECB097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6" w:type="dxa"/>
          </w:tcPr>
          <w:p w14:paraId="753F5B2E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Obramba</w:t>
            </w:r>
          </w:p>
        </w:tc>
        <w:tc>
          <w:tcPr>
            <w:tcW w:w="1368" w:type="dxa"/>
          </w:tcPr>
          <w:p w14:paraId="1A99FB1C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6A4" w:rsidRPr="00A4591D" w14:paraId="6D088B06" w14:textId="77777777" w:rsidTr="00D15E0A">
        <w:tc>
          <w:tcPr>
            <w:tcW w:w="2122" w:type="dxa"/>
            <w:vMerge/>
          </w:tcPr>
          <w:p w14:paraId="49C966F9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6" w:type="dxa"/>
          </w:tcPr>
          <w:p w14:paraId="20F45914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804C87" w14:textId="590A1334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sz w:val="22"/>
                <w:szCs w:val="22"/>
              </w:rPr>
              <w:t>Zaščita in varstvo pred naravnimi in drugimi nesrečami</w:t>
            </w:r>
          </w:p>
        </w:tc>
        <w:tc>
          <w:tcPr>
            <w:tcW w:w="1368" w:type="dxa"/>
          </w:tcPr>
          <w:p w14:paraId="2B04AA5D" w14:textId="77777777" w:rsidR="001026A4" w:rsidRPr="00A4591D" w:rsidRDefault="001026A4" w:rsidP="00102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585974" w14:textId="77777777" w:rsidR="00CB4622" w:rsidRDefault="00CB4622" w:rsidP="00FD2F9B">
      <w:pPr>
        <w:spacing w:line="300" w:lineRule="auto"/>
        <w:rPr>
          <w:rFonts w:asciiTheme="minorHAnsi" w:hAnsiTheme="minorHAnsi" w:cstheme="minorHAnsi"/>
          <w:sz w:val="18"/>
          <w:szCs w:val="18"/>
        </w:rPr>
      </w:pPr>
    </w:p>
    <w:p w14:paraId="77445D64" w14:textId="77777777" w:rsidR="00E75B31" w:rsidRDefault="00E75B31" w:rsidP="00FD2F9B">
      <w:pPr>
        <w:spacing w:line="30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3265"/>
      </w:tblGrid>
      <w:tr w:rsidR="005A0101" w14:paraId="7C873B2F" w14:textId="77777777" w:rsidTr="005A0101">
        <w:tc>
          <w:tcPr>
            <w:tcW w:w="7796" w:type="dxa"/>
            <w:gridSpan w:val="2"/>
            <w:shd w:val="clear" w:color="auto" w:fill="00B092"/>
          </w:tcPr>
          <w:p w14:paraId="0088007C" w14:textId="6AC737AB" w:rsidR="005A0101" w:rsidRPr="006D0A01" w:rsidRDefault="005A0101" w:rsidP="006F2DB4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405C5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Grafični del </w:t>
            </w:r>
            <w:proofErr w:type="spellStart"/>
            <w:r w:rsidRPr="00405C5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>RPP</w:t>
            </w:r>
            <w:proofErr w:type="spellEnd"/>
            <w:r w:rsidRPr="00405C5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405C5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>LUR</w:t>
            </w:r>
            <w:proofErr w:type="spellEnd"/>
            <w:r w:rsidRPr="00405C5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: Izberite </w:t>
            </w:r>
            <w:r w:rsidR="00DD2E80" w:rsidRPr="00405C5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>karto</w:t>
            </w:r>
            <w:r w:rsidRPr="00405C5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 na katero se nanaša vsebina vaše pripombe:</w:t>
            </w:r>
          </w:p>
        </w:tc>
      </w:tr>
      <w:tr w:rsidR="00E778C3" w14:paraId="3A973E49" w14:textId="77777777" w:rsidTr="00E75B31">
        <w:tc>
          <w:tcPr>
            <w:tcW w:w="4531" w:type="dxa"/>
            <w:shd w:val="clear" w:color="auto" w:fill="F2F2F2" w:themeFill="background1" w:themeFillShade="F2"/>
          </w:tcPr>
          <w:p w14:paraId="6AF6655F" w14:textId="637AC676" w:rsidR="00E778C3" w:rsidRPr="00DD2E80" w:rsidRDefault="00E778C3" w:rsidP="00DD2E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DD2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rostorsk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DD2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razvoj in omrežje urbanih središč</w:t>
            </w:r>
          </w:p>
        </w:tc>
        <w:tc>
          <w:tcPr>
            <w:tcW w:w="3265" w:type="dxa"/>
          </w:tcPr>
          <w:p w14:paraId="099BD717" w14:textId="77777777" w:rsidR="00E778C3" w:rsidRDefault="00E778C3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78C3" w14:paraId="213440DE" w14:textId="77777777" w:rsidTr="00E75B31">
        <w:tc>
          <w:tcPr>
            <w:tcW w:w="4531" w:type="dxa"/>
            <w:shd w:val="clear" w:color="auto" w:fill="F2F2F2" w:themeFill="background1" w:themeFillShade="F2"/>
          </w:tcPr>
          <w:p w14:paraId="573D4172" w14:textId="5A9EFDBE" w:rsidR="00E778C3" w:rsidRPr="00DD2E80" w:rsidRDefault="00E778C3" w:rsidP="00DD2E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Zasnova omrežja gospodarske javne infrastrukture</w:t>
            </w:r>
            <w:r w:rsidR="004912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Prometno omrežje</w:t>
            </w:r>
          </w:p>
        </w:tc>
        <w:tc>
          <w:tcPr>
            <w:tcW w:w="3265" w:type="dxa"/>
          </w:tcPr>
          <w:p w14:paraId="6404A4D4" w14:textId="77777777" w:rsidR="00E778C3" w:rsidRDefault="00E778C3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78C3" w14:paraId="5B2CE7CB" w14:textId="77777777" w:rsidTr="00E75B31">
        <w:tc>
          <w:tcPr>
            <w:tcW w:w="4531" w:type="dxa"/>
            <w:shd w:val="clear" w:color="auto" w:fill="F2F2F2" w:themeFill="background1" w:themeFillShade="F2"/>
          </w:tcPr>
          <w:p w14:paraId="6CA9550B" w14:textId="4486F9AD" w:rsidR="00E778C3" w:rsidRPr="00DD2E80" w:rsidRDefault="00E778C3" w:rsidP="00DD2E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Zasnova omrežja gospodarske javne infrastrukture – </w:t>
            </w:r>
            <w:r w:rsidR="00F461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rajnostna mobilnost</w:t>
            </w:r>
          </w:p>
        </w:tc>
        <w:tc>
          <w:tcPr>
            <w:tcW w:w="3265" w:type="dxa"/>
          </w:tcPr>
          <w:p w14:paraId="37308361" w14:textId="77777777" w:rsidR="00E778C3" w:rsidRDefault="00E778C3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78C3" w14:paraId="0C1D1A02" w14:textId="77777777" w:rsidTr="00E75B31">
        <w:tc>
          <w:tcPr>
            <w:tcW w:w="4531" w:type="dxa"/>
            <w:shd w:val="clear" w:color="auto" w:fill="F2F2F2" w:themeFill="background1" w:themeFillShade="F2"/>
          </w:tcPr>
          <w:p w14:paraId="45222532" w14:textId="111FB8FC" w:rsidR="00E778C3" w:rsidRPr="00DD2E80" w:rsidRDefault="00E778C3" w:rsidP="00DD2E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Oskrba z električno energijo</w:t>
            </w:r>
          </w:p>
        </w:tc>
        <w:tc>
          <w:tcPr>
            <w:tcW w:w="3265" w:type="dxa"/>
          </w:tcPr>
          <w:p w14:paraId="49F9B838" w14:textId="77777777" w:rsidR="00E778C3" w:rsidRDefault="00E778C3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78C3" w14:paraId="71045CDB" w14:textId="77777777" w:rsidTr="00E75B31">
        <w:tc>
          <w:tcPr>
            <w:tcW w:w="4531" w:type="dxa"/>
            <w:shd w:val="clear" w:color="auto" w:fill="F2F2F2" w:themeFill="background1" w:themeFillShade="F2"/>
          </w:tcPr>
          <w:p w14:paraId="537B7426" w14:textId="212DCF70" w:rsidR="00E778C3" w:rsidRPr="00DD2E80" w:rsidRDefault="00E778C3" w:rsidP="00DD2E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Oskrba s toploto in plinom</w:t>
            </w:r>
          </w:p>
        </w:tc>
        <w:tc>
          <w:tcPr>
            <w:tcW w:w="3265" w:type="dxa"/>
          </w:tcPr>
          <w:p w14:paraId="4223C333" w14:textId="77777777" w:rsidR="00E778C3" w:rsidRDefault="00E778C3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78C3" w14:paraId="7C436A73" w14:textId="77777777" w:rsidTr="00E75B31">
        <w:tc>
          <w:tcPr>
            <w:tcW w:w="4531" w:type="dxa"/>
            <w:shd w:val="clear" w:color="auto" w:fill="F2F2F2" w:themeFill="background1" w:themeFillShade="F2"/>
          </w:tcPr>
          <w:p w14:paraId="4F6B3BE3" w14:textId="2637E1B5" w:rsidR="00E778C3" w:rsidRPr="00DD2E80" w:rsidRDefault="00E778C3" w:rsidP="00DD2E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Oskrba z vodo</w:t>
            </w:r>
          </w:p>
        </w:tc>
        <w:tc>
          <w:tcPr>
            <w:tcW w:w="3265" w:type="dxa"/>
          </w:tcPr>
          <w:p w14:paraId="5FE556E5" w14:textId="77777777" w:rsidR="00E778C3" w:rsidRDefault="00E778C3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78C3" w14:paraId="373958D6" w14:textId="77777777" w:rsidTr="00E75B31">
        <w:tc>
          <w:tcPr>
            <w:tcW w:w="4531" w:type="dxa"/>
            <w:shd w:val="clear" w:color="auto" w:fill="F2F2F2" w:themeFill="background1" w:themeFillShade="F2"/>
          </w:tcPr>
          <w:p w14:paraId="1DD15C7B" w14:textId="04D8EDBB" w:rsidR="00E778C3" w:rsidRPr="00DD2E80" w:rsidRDefault="00E778C3" w:rsidP="00DD2E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Odvajanje in čiščenje odpadne vode ter sistem za ravnanje z odpadki</w:t>
            </w:r>
          </w:p>
        </w:tc>
        <w:tc>
          <w:tcPr>
            <w:tcW w:w="3265" w:type="dxa"/>
          </w:tcPr>
          <w:p w14:paraId="03D5AC22" w14:textId="77777777" w:rsidR="00E778C3" w:rsidRDefault="00E778C3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78C3" w14:paraId="3AD060C5" w14:textId="77777777" w:rsidTr="00E75B31">
        <w:tc>
          <w:tcPr>
            <w:tcW w:w="4531" w:type="dxa"/>
            <w:shd w:val="clear" w:color="auto" w:fill="F2F2F2" w:themeFill="background1" w:themeFillShade="F2"/>
          </w:tcPr>
          <w:p w14:paraId="2E11E455" w14:textId="49FCB698" w:rsidR="00E778C3" w:rsidRPr="00DD2E80" w:rsidRDefault="00E778C3" w:rsidP="00DD2E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Družbena infrastruktura</w:t>
            </w:r>
          </w:p>
        </w:tc>
        <w:tc>
          <w:tcPr>
            <w:tcW w:w="3265" w:type="dxa"/>
          </w:tcPr>
          <w:p w14:paraId="7F715B81" w14:textId="77777777" w:rsidR="00E778C3" w:rsidRDefault="00E778C3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78C3" w14:paraId="6D9818E6" w14:textId="77777777" w:rsidTr="00E75B31">
        <w:tc>
          <w:tcPr>
            <w:tcW w:w="4531" w:type="dxa"/>
            <w:shd w:val="clear" w:color="auto" w:fill="F2F2F2" w:themeFill="background1" w:themeFillShade="F2"/>
          </w:tcPr>
          <w:p w14:paraId="671D379C" w14:textId="37DFCF65" w:rsidR="00E778C3" w:rsidRPr="00DD2E80" w:rsidRDefault="00E778C3" w:rsidP="00DD2E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Zasnova razvoja in varstva krajine</w:t>
            </w:r>
          </w:p>
        </w:tc>
        <w:tc>
          <w:tcPr>
            <w:tcW w:w="3265" w:type="dxa"/>
          </w:tcPr>
          <w:p w14:paraId="66EB57E7" w14:textId="77777777" w:rsidR="00E778C3" w:rsidRDefault="00E778C3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78C3" w14:paraId="6524DA17" w14:textId="77777777" w:rsidTr="00E75B31">
        <w:tc>
          <w:tcPr>
            <w:tcW w:w="4531" w:type="dxa"/>
            <w:shd w:val="clear" w:color="auto" w:fill="F2F2F2" w:themeFill="background1" w:themeFillShade="F2"/>
          </w:tcPr>
          <w:p w14:paraId="7F00238A" w14:textId="24496839" w:rsidR="00E778C3" w:rsidRPr="00DD2E80" w:rsidRDefault="00E778C3" w:rsidP="00DD2E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Zeleni sistem</w:t>
            </w:r>
          </w:p>
        </w:tc>
        <w:tc>
          <w:tcPr>
            <w:tcW w:w="3265" w:type="dxa"/>
          </w:tcPr>
          <w:p w14:paraId="43606C3B" w14:textId="77777777" w:rsidR="00E778C3" w:rsidRDefault="00E778C3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78C3" w14:paraId="35A65A0F" w14:textId="77777777" w:rsidTr="00E75B31">
        <w:tc>
          <w:tcPr>
            <w:tcW w:w="4531" w:type="dxa"/>
            <w:shd w:val="clear" w:color="auto" w:fill="F2F2F2" w:themeFill="background1" w:themeFillShade="F2"/>
          </w:tcPr>
          <w:p w14:paraId="51CF8935" w14:textId="6269B3B9" w:rsidR="00E778C3" w:rsidRPr="00DD2E80" w:rsidRDefault="00E778C3" w:rsidP="00DD2E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Naravni viri</w:t>
            </w:r>
          </w:p>
        </w:tc>
        <w:tc>
          <w:tcPr>
            <w:tcW w:w="3265" w:type="dxa"/>
          </w:tcPr>
          <w:p w14:paraId="21CFA2D4" w14:textId="77777777" w:rsidR="00E778C3" w:rsidRDefault="00E778C3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45C6727" w14:textId="77777777" w:rsidR="005A0101" w:rsidRPr="00A4591D" w:rsidRDefault="005A0101" w:rsidP="00FD2F9B">
      <w:pPr>
        <w:spacing w:line="30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mrea"/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7796"/>
      </w:tblGrid>
      <w:tr w:rsidR="005D35FE" w:rsidRPr="00A4591D" w14:paraId="7706A169" w14:textId="77777777" w:rsidTr="00C9063D">
        <w:tc>
          <w:tcPr>
            <w:tcW w:w="7796" w:type="dxa"/>
            <w:shd w:val="clear" w:color="auto" w:fill="00B092"/>
          </w:tcPr>
          <w:p w14:paraId="32EE3226" w14:textId="13AE32F6" w:rsidR="005D35FE" w:rsidRPr="00A4591D" w:rsidRDefault="005D35FE" w:rsidP="00AD72F0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A4591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Opišite vaš predlog za izboljšanje </w:t>
            </w:r>
            <w:proofErr w:type="spellStart"/>
            <w:r w:rsidRPr="00A4591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>RPP</w:t>
            </w:r>
            <w:proofErr w:type="spellEnd"/>
            <w:r w:rsidRPr="00A4591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A4591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>LUR</w:t>
            </w:r>
            <w:proofErr w:type="spellEnd"/>
            <w:r w:rsidR="00055E8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>:</w:t>
            </w:r>
            <w:r w:rsidRPr="00A4591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sl-SI"/>
              </w:rPr>
              <w:t xml:space="preserve"> </w:t>
            </w:r>
          </w:p>
        </w:tc>
      </w:tr>
      <w:tr w:rsidR="005D35FE" w:rsidRPr="00A4591D" w14:paraId="23F040A1" w14:textId="77777777" w:rsidTr="005D35FE">
        <w:tc>
          <w:tcPr>
            <w:tcW w:w="7796" w:type="dxa"/>
          </w:tcPr>
          <w:p w14:paraId="546B3B08" w14:textId="1CE5C496" w:rsidR="005D35FE" w:rsidRPr="00055E87" w:rsidRDefault="00055E87" w:rsidP="00055E8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55E8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spellStart"/>
            <w:r w:rsidRPr="00055E8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max</w:t>
            </w:r>
            <w:proofErr w:type="spellEnd"/>
            <w:r w:rsidRPr="00055E8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1500 znakov)</w:t>
            </w:r>
          </w:p>
          <w:p w14:paraId="30C48A22" w14:textId="44B5DFAD" w:rsidR="005D35FE" w:rsidRPr="00A4591D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3"/>
                <w:szCs w:val="23"/>
              </w:rPr>
            </w:pPr>
          </w:p>
          <w:p w14:paraId="7EF40739" w14:textId="77777777" w:rsidR="005D35FE" w:rsidRPr="00A4591D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6446D853" w14:textId="77777777" w:rsidR="005D35FE" w:rsidRPr="00A4591D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65589E8E" w14:textId="77777777" w:rsidR="005D35FE" w:rsidRPr="00A4591D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6C77662B" w14:textId="77777777" w:rsidR="005D35FE" w:rsidRPr="00A4591D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3A5DDE06" w14:textId="77777777" w:rsidR="005D35FE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3C040955" w14:textId="77777777" w:rsidR="00BB6319" w:rsidRDefault="00BB6319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31540B53" w14:textId="77777777" w:rsidR="005D35FE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171CCF97" w14:textId="77777777" w:rsidR="005A4DA1" w:rsidRPr="00A4591D" w:rsidRDefault="005A4DA1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2D8E09E4" w14:textId="77777777" w:rsidR="005D35FE" w:rsidRPr="00A4591D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4B3CC4DD" w14:textId="77777777" w:rsidR="005D35FE" w:rsidRPr="00A4591D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7A09ED44" w14:textId="77777777" w:rsidR="005D35FE" w:rsidRPr="00A4591D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5C801B07" w14:textId="77777777" w:rsidR="005D35FE" w:rsidRPr="00A4591D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72C623D8" w14:textId="77777777" w:rsidR="005D35FE" w:rsidRPr="00A4591D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365A0556" w14:textId="77777777" w:rsidR="005D35FE" w:rsidRPr="00A4591D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368B956D" w14:textId="77777777" w:rsidR="005D35FE" w:rsidRPr="00A4591D" w:rsidRDefault="005D35FE" w:rsidP="005D35FE">
            <w:pPr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</w:tbl>
    <w:p w14:paraId="4A8C0AAF" w14:textId="77777777" w:rsidR="00CB4622" w:rsidRDefault="00CB4622" w:rsidP="00FD2F9B">
      <w:pPr>
        <w:spacing w:line="300" w:lineRule="auto"/>
        <w:rPr>
          <w:rFonts w:asciiTheme="minorHAnsi" w:hAnsiTheme="minorHAnsi" w:cstheme="minorHAnsi"/>
          <w:sz w:val="18"/>
          <w:szCs w:val="18"/>
        </w:rPr>
      </w:pPr>
    </w:p>
    <w:p w14:paraId="3B2784EC" w14:textId="77777777" w:rsidR="00BB6319" w:rsidRPr="006D0A01" w:rsidRDefault="00BB6319" w:rsidP="00FD2F9B">
      <w:pPr>
        <w:spacing w:line="300" w:lineRule="auto"/>
        <w:rPr>
          <w:rFonts w:asciiTheme="minorHAnsi" w:hAnsiTheme="minorHAnsi" w:cstheme="minorHAnsi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98"/>
        <w:gridCol w:w="3898"/>
      </w:tblGrid>
      <w:tr w:rsidR="00DD5B3E" w:rsidRPr="006D0A01" w14:paraId="214414E6" w14:textId="77777777" w:rsidTr="006970A0">
        <w:tc>
          <w:tcPr>
            <w:tcW w:w="7796" w:type="dxa"/>
            <w:gridSpan w:val="2"/>
            <w:shd w:val="clear" w:color="auto" w:fill="00B092"/>
          </w:tcPr>
          <w:p w14:paraId="2124F126" w14:textId="15E1E908" w:rsidR="00DD5B3E" w:rsidRPr="006D0A01" w:rsidRDefault="006970A0" w:rsidP="006970A0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6D0A01">
              <w:rPr>
                <w:rFonts w:asciiTheme="minorHAnsi" w:eastAsiaTheme="minorHAnsi" w:hAnsiTheme="minorHAnsi" w:cstheme="minorHAnsi"/>
                <w:b/>
                <w:bCs/>
                <w:lang w:eastAsia="sl-SI"/>
              </w:rPr>
              <w:lastRenderedPageBreak/>
              <w:t>Navedite morebitne priloge, ki jih prilagate obrazcu</w:t>
            </w:r>
            <w:r w:rsidR="00055E87">
              <w:rPr>
                <w:rFonts w:asciiTheme="minorHAnsi" w:eastAsiaTheme="minorHAnsi" w:hAnsiTheme="minorHAnsi" w:cstheme="minorHAnsi"/>
                <w:b/>
                <w:bCs/>
                <w:lang w:eastAsia="sl-SI"/>
              </w:rPr>
              <w:t>:</w:t>
            </w:r>
          </w:p>
        </w:tc>
      </w:tr>
      <w:tr w:rsidR="00DD5B3E" w14:paraId="16D9F4B0" w14:textId="77777777" w:rsidTr="006970A0">
        <w:tc>
          <w:tcPr>
            <w:tcW w:w="3898" w:type="dxa"/>
            <w:shd w:val="clear" w:color="auto" w:fill="F2F2F2" w:themeFill="background1" w:themeFillShade="F2"/>
          </w:tcPr>
          <w:p w14:paraId="4BE28A14" w14:textId="0249AE6A" w:rsidR="00DD5B3E" w:rsidRPr="006970A0" w:rsidRDefault="006970A0" w:rsidP="006970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Brez prilog</w:t>
            </w:r>
          </w:p>
        </w:tc>
        <w:tc>
          <w:tcPr>
            <w:tcW w:w="3898" w:type="dxa"/>
          </w:tcPr>
          <w:p w14:paraId="4CD808E4" w14:textId="77777777" w:rsidR="00DD5B3E" w:rsidRDefault="00DD5B3E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5B3E" w14:paraId="7F2AF8A2" w14:textId="77777777" w:rsidTr="006970A0">
        <w:tc>
          <w:tcPr>
            <w:tcW w:w="3898" w:type="dxa"/>
            <w:shd w:val="clear" w:color="auto" w:fill="F2F2F2" w:themeFill="background1" w:themeFillShade="F2"/>
          </w:tcPr>
          <w:p w14:paraId="7AAAF359" w14:textId="77777777" w:rsidR="006970A0" w:rsidRDefault="006970A0" w:rsidP="006970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8CBFF5" w14:textId="7EA0D15F" w:rsidR="00DD5B3E" w:rsidRPr="006970A0" w:rsidRDefault="006970A0" w:rsidP="006970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70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Prilagam naslednje priloge</w:t>
            </w:r>
            <w:r w:rsidR="00E75B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75B31" w:rsidRPr="00E75B31">
              <w:rPr>
                <w:rFonts w:asciiTheme="minorHAnsi" w:hAnsiTheme="minorHAnsi" w:cstheme="minorHAnsi"/>
                <w:i/>
                <w:iCs/>
              </w:rPr>
              <w:t>(opišite oziroma navedite priloge)</w:t>
            </w:r>
            <w:r w:rsidR="00E75B31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3898" w:type="dxa"/>
          </w:tcPr>
          <w:p w14:paraId="0619AFA3" w14:textId="77777777" w:rsidR="00DD5B3E" w:rsidRDefault="00DD5B3E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234616" w14:textId="77777777" w:rsidR="006970A0" w:rsidRDefault="006970A0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4FCAE8" w14:textId="77777777" w:rsidR="006970A0" w:rsidRDefault="006970A0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ACE070" w14:textId="77777777" w:rsidR="006970A0" w:rsidRDefault="006970A0" w:rsidP="00FD2F9B">
            <w:pPr>
              <w:spacing w:line="30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0F842C" w14:textId="77777777" w:rsidR="00DD5B3E" w:rsidRDefault="00DD5B3E" w:rsidP="00FD2F9B">
      <w:pPr>
        <w:spacing w:line="300" w:lineRule="auto"/>
        <w:rPr>
          <w:rFonts w:asciiTheme="minorHAnsi" w:hAnsiTheme="minorHAnsi" w:cstheme="minorHAnsi"/>
          <w:sz w:val="18"/>
          <w:szCs w:val="18"/>
        </w:rPr>
      </w:pPr>
    </w:p>
    <w:p w14:paraId="7F88602D" w14:textId="77777777" w:rsidR="00BB6319" w:rsidRDefault="00BB6319" w:rsidP="00FD2F9B">
      <w:pPr>
        <w:spacing w:line="30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23"/>
        <w:gridCol w:w="3953"/>
      </w:tblGrid>
      <w:tr w:rsidR="00BE1542" w:rsidRPr="00A4591D" w14:paraId="77EF94C9" w14:textId="77777777" w:rsidTr="00C9063D">
        <w:tc>
          <w:tcPr>
            <w:tcW w:w="3823" w:type="dxa"/>
            <w:shd w:val="clear" w:color="auto" w:fill="F2F2F2" w:themeFill="background1" w:themeFillShade="F2"/>
          </w:tcPr>
          <w:p w14:paraId="7756B8B7" w14:textId="6D6F12FF" w:rsidR="00BE1542" w:rsidRPr="00A4591D" w:rsidRDefault="002019A8" w:rsidP="000C0F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Kraj in d</w:t>
            </w:r>
            <w:r w:rsidR="00BE1542"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atum:</w:t>
            </w:r>
          </w:p>
        </w:tc>
        <w:tc>
          <w:tcPr>
            <w:tcW w:w="3953" w:type="dxa"/>
            <w:shd w:val="clear" w:color="auto" w:fill="FFFFFF" w:themeFill="background1"/>
          </w:tcPr>
          <w:p w14:paraId="45DC0A5E" w14:textId="77777777" w:rsidR="00BE1542" w:rsidRDefault="00BE1542" w:rsidP="000C0FF6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4F9383E" w14:textId="77777777" w:rsidR="0054764C" w:rsidRPr="00A4591D" w:rsidRDefault="0054764C" w:rsidP="000C0FF6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BE1542" w:rsidRPr="00A4591D" w14:paraId="56D87384" w14:textId="77777777" w:rsidTr="00C9063D">
        <w:tc>
          <w:tcPr>
            <w:tcW w:w="3823" w:type="dxa"/>
            <w:shd w:val="clear" w:color="auto" w:fill="F2F2F2" w:themeFill="background1" w:themeFillShade="F2"/>
          </w:tcPr>
          <w:p w14:paraId="3D2BE34C" w14:textId="34675F4E" w:rsidR="00BE1542" w:rsidRPr="00A4591D" w:rsidRDefault="00BE1542" w:rsidP="000C0F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5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(in žig) predlagatelja pripombe:</w:t>
            </w:r>
          </w:p>
        </w:tc>
        <w:tc>
          <w:tcPr>
            <w:tcW w:w="3953" w:type="dxa"/>
            <w:shd w:val="clear" w:color="auto" w:fill="FFFFFF" w:themeFill="background1"/>
          </w:tcPr>
          <w:p w14:paraId="36A40832" w14:textId="77777777" w:rsidR="00BE1542" w:rsidRDefault="00BE1542" w:rsidP="000C0FF6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7BBB340" w14:textId="77777777" w:rsidR="0054764C" w:rsidRPr="00A4591D" w:rsidRDefault="0054764C" w:rsidP="000C0FF6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</w:tbl>
    <w:p w14:paraId="775AF42F" w14:textId="77777777" w:rsidR="00BE1542" w:rsidRPr="00A4591D" w:rsidRDefault="00BE1542" w:rsidP="00FD2F9B">
      <w:pPr>
        <w:spacing w:line="300" w:lineRule="auto"/>
        <w:rPr>
          <w:rFonts w:asciiTheme="minorHAnsi" w:hAnsiTheme="minorHAnsi" w:cstheme="minorHAnsi"/>
          <w:sz w:val="18"/>
          <w:szCs w:val="18"/>
        </w:rPr>
      </w:pPr>
    </w:p>
    <w:p w14:paraId="1BD0D7DB" w14:textId="77777777" w:rsidR="00406A10" w:rsidRPr="00A4591D" w:rsidRDefault="00406A10" w:rsidP="00FD2F9B">
      <w:pPr>
        <w:spacing w:line="300" w:lineRule="auto"/>
        <w:rPr>
          <w:rFonts w:asciiTheme="minorHAnsi" w:hAnsiTheme="minorHAnsi" w:cstheme="minorHAnsi"/>
          <w:sz w:val="18"/>
          <w:szCs w:val="18"/>
        </w:rPr>
      </w:pPr>
    </w:p>
    <w:p w14:paraId="35F5C07B" w14:textId="77777777" w:rsidR="00406A10" w:rsidRPr="00A4591D" w:rsidRDefault="00406A10" w:rsidP="00FD2F9B">
      <w:pPr>
        <w:spacing w:line="300" w:lineRule="auto"/>
        <w:rPr>
          <w:rFonts w:asciiTheme="minorHAnsi" w:hAnsiTheme="minorHAnsi" w:cstheme="minorHAnsi"/>
          <w:sz w:val="18"/>
          <w:szCs w:val="18"/>
        </w:rPr>
      </w:pPr>
    </w:p>
    <w:sectPr w:rsidR="00406A10" w:rsidRPr="00A4591D" w:rsidSect="003A051E">
      <w:headerReference w:type="first" r:id="rId10"/>
      <w:pgSz w:w="11900" w:h="16840"/>
      <w:pgMar w:top="1293" w:right="1491" w:bottom="2030" w:left="2603" w:header="70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D612" w14:textId="77777777" w:rsidR="000A561A" w:rsidRPr="00D10A2E" w:rsidRDefault="000A561A" w:rsidP="00C6296B">
      <w:r w:rsidRPr="00D10A2E">
        <w:separator/>
      </w:r>
    </w:p>
  </w:endnote>
  <w:endnote w:type="continuationSeparator" w:id="0">
    <w:p w14:paraId="7FA6CBDB" w14:textId="77777777" w:rsidR="000A561A" w:rsidRPr="00D10A2E" w:rsidRDefault="000A561A" w:rsidP="00C6296B">
      <w:r w:rsidRPr="00D10A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charset w:val="01"/>
    <w:family w:val="decorative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B012" w14:textId="77777777" w:rsidR="000A561A" w:rsidRPr="00D10A2E" w:rsidRDefault="000A561A" w:rsidP="00C6296B">
      <w:r w:rsidRPr="00D10A2E">
        <w:separator/>
      </w:r>
    </w:p>
  </w:footnote>
  <w:footnote w:type="continuationSeparator" w:id="0">
    <w:p w14:paraId="6D0ACFA1" w14:textId="77777777" w:rsidR="000A561A" w:rsidRPr="00D10A2E" w:rsidRDefault="000A561A" w:rsidP="00C6296B">
      <w:r w:rsidRPr="00D10A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B145" w14:textId="77777777" w:rsidR="00901B87" w:rsidRPr="00D10A2E" w:rsidRDefault="00385C6E" w:rsidP="0067251A">
    <w:pPr>
      <w:pStyle w:val="Glava"/>
      <w:spacing w:after="2098"/>
      <w:ind w:left="-1701"/>
    </w:pPr>
    <w:r w:rsidRPr="00D10A2E">
      <w:rPr>
        <w:noProof/>
        <w:lang w:eastAsia="sl-SI"/>
      </w:rPr>
      <w:drawing>
        <wp:anchor distT="0" distB="0" distL="114300" distR="114300" simplePos="0" relativeHeight="251657728" behindDoc="1" locked="0" layoutInCell="1" allowOverlap="1" wp14:anchorId="66AD2092" wp14:editId="5610FCB2">
          <wp:simplePos x="0" y="0"/>
          <wp:positionH relativeFrom="page">
            <wp:posOffset>-635</wp:posOffset>
          </wp:positionH>
          <wp:positionV relativeFrom="page">
            <wp:posOffset>0</wp:posOffset>
          </wp:positionV>
          <wp:extent cx="7559675" cy="1295400"/>
          <wp:effectExtent l="0" t="0" r="0" b="0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0772E"/>
    <w:multiLevelType w:val="hybridMultilevel"/>
    <w:tmpl w:val="56C09B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96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EF"/>
    <w:rsid w:val="00055E87"/>
    <w:rsid w:val="000A561A"/>
    <w:rsid w:val="000D4756"/>
    <w:rsid w:val="000D6D2B"/>
    <w:rsid w:val="000E6A6C"/>
    <w:rsid w:val="000E7AA0"/>
    <w:rsid w:val="001026A4"/>
    <w:rsid w:val="001168DD"/>
    <w:rsid w:val="00116944"/>
    <w:rsid w:val="00121B05"/>
    <w:rsid w:val="00143D44"/>
    <w:rsid w:val="00156F79"/>
    <w:rsid w:val="00157C1F"/>
    <w:rsid w:val="0016251D"/>
    <w:rsid w:val="00167D26"/>
    <w:rsid w:val="00167E42"/>
    <w:rsid w:val="00172006"/>
    <w:rsid w:val="001877B7"/>
    <w:rsid w:val="001951AE"/>
    <w:rsid w:val="001957BF"/>
    <w:rsid w:val="001B7BD3"/>
    <w:rsid w:val="001C0935"/>
    <w:rsid w:val="001D468F"/>
    <w:rsid w:val="001F5EF8"/>
    <w:rsid w:val="002019A8"/>
    <w:rsid w:val="00213BFE"/>
    <w:rsid w:val="002209BB"/>
    <w:rsid w:val="00223B15"/>
    <w:rsid w:val="00243284"/>
    <w:rsid w:val="0024653F"/>
    <w:rsid w:val="00257135"/>
    <w:rsid w:val="00277620"/>
    <w:rsid w:val="00285A91"/>
    <w:rsid w:val="002868CF"/>
    <w:rsid w:val="00290868"/>
    <w:rsid w:val="002A79C0"/>
    <w:rsid w:val="002C4273"/>
    <w:rsid w:val="002D3BF1"/>
    <w:rsid w:val="002D5EFF"/>
    <w:rsid w:val="002F6C11"/>
    <w:rsid w:val="003164B0"/>
    <w:rsid w:val="00316DAB"/>
    <w:rsid w:val="00330009"/>
    <w:rsid w:val="003449AD"/>
    <w:rsid w:val="00374B69"/>
    <w:rsid w:val="00385C6E"/>
    <w:rsid w:val="003A051E"/>
    <w:rsid w:val="003B134A"/>
    <w:rsid w:val="003C3865"/>
    <w:rsid w:val="003E008A"/>
    <w:rsid w:val="003E07B3"/>
    <w:rsid w:val="00405C57"/>
    <w:rsid w:val="00406A10"/>
    <w:rsid w:val="0041458F"/>
    <w:rsid w:val="004300AB"/>
    <w:rsid w:val="00445BEE"/>
    <w:rsid w:val="004616F1"/>
    <w:rsid w:val="0049129D"/>
    <w:rsid w:val="004A2838"/>
    <w:rsid w:val="004C34CA"/>
    <w:rsid w:val="004C73E0"/>
    <w:rsid w:val="004D6C84"/>
    <w:rsid w:val="004E3912"/>
    <w:rsid w:val="004E754E"/>
    <w:rsid w:val="004F020C"/>
    <w:rsid w:val="004F2D52"/>
    <w:rsid w:val="00510DF7"/>
    <w:rsid w:val="00511E3E"/>
    <w:rsid w:val="0054764C"/>
    <w:rsid w:val="005A0101"/>
    <w:rsid w:val="005A4DA1"/>
    <w:rsid w:val="005B464F"/>
    <w:rsid w:val="005B64D8"/>
    <w:rsid w:val="005D0A5B"/>
    <w:rsid w:val="005D35FE"/>
    <w:rsid w:val="005F689B"/>
    <w:rsid w:val="0063186E"/>
    <w:rsid w:val="00643D0C"/>
    <w:rsid w:val="0067251A"/>
    <w:rsid w:val="006877D6"/>
    <w:rsid w:val="006970A0"/>
    <w:rsid w:val="006A1F91"/>
    <w:rsid w:val="006B0FC0"/>
    <w:rsid w:val="006D0A01"/>
    <w:rsid w:val="006D1C66"/>
    <w:rsid w:val="006F0F82"/>
    <w:rsid w:val="006F2DB4"/>
    <w:rsid w:val="006F7740"/>
    <w:rsid w:val="00702CC2"/>
    <w:rsid w:val="00746AE6"/>
    <w:rsid w:val="00761206"/>
    <w:rsid w:val="007B41CC"/>
    <w:rsid w:val="007D02B3"/>
    <w:rsid w:val="008B324B"/>
    <w:rsid w:val="008B75C9"/>
    <w:rsid w:val="008F3389"/>
    <w:rsid w:val="00901B87"/>
    <w:rsid w:val="00917373"/>
    <w:rsid w:val="00917904"/>
    <w:rsid w:val="00983EF8"/>
    <w:rsid w:val="009A541F"/>
    <w:rsid w:val="009B096C"/>
    <w:rsid w:val="009C6D71"/>
    <w:rsid w:val="00A36B41"/>
    <w:rsid w:val="00A43A83"/>
    <w:rsid w:val="00A4591D"/>
    <w:rsid w:val="00A635A8"/>
    <w:rsid w:val="00A80A59"/>
    <w:rsid w:val="00AA3B73"/>
    <w:rsid w:val="00AC3194"/>
    <w:rsid w:val="00AD56B0"/>
    <w:rsid w:val="00AD72F0"/>
    <w:rsid w:val="00AD7D24"/>
    <w:rsid w:val="00AF4E48"/>
    <w:rsid w:val="00AF504F"/>
    <w:rsid w:val="00B16FB6"/>
    <w:rsid w:val="00B270CE"/>
    <w:rsid w:val="00B43BBC"/>
    <w:rsid w:val="00B60964"/>
    <w:rsid w:val="00B622A6"/>
    <w:rsid w:val="00B673F8"/>
    <w:rsid w:val="00B90754"/>
    <w:rsid w:val="00B95DDC"/>
    <w:rsid w:val="00BA75B3"/>
    <w:rsid w:val="00BB6319"/>
    <w:rsid w:val="00BC47BE"/>
    <w:rsid w:val="00BC5BCB"/>
    <w:rsid w:val="00BD30E3"/>
    <w:rsid w:val="00BE1542"/>
    <w:rsid w:val="00C10998"/>
    <w:rsid w:val="00C46407"/>
    <w:rsid w:val="00C6296B"/>
    <w:rsid w:val="00C73B37"/>
    <w:rsid w:val="00C843CD"/>
    <w:rsid w:val="00C9063D"/>
    <w:rsid w:val="00CA7087"/>
    <w:rsid w:val="00CA75E3"/>
    <w:rsid w:val="00CB4622"/>
    <w:rsid w:val="00CE2820"/>
    <w:rsid w:val="00D10A2E"/>
    <w:rsid w:val="00D15E0A"/>
    <w:rsid w:val="00D31AAC"/>
    <w:rsid w:val="00D322A5"/>
    <w:rsid w:val="00D55E5C"/>
    <w:rsid w:val="00D601B2"/>
    <w:rsid w:val="00D61079"/>
    <w:rsid w:val="00D62A7D"/>
    <w:rsid w:val="00D8119E"/>
    <w:rsid w:val="00D9456F"/>
    <w:rsid w:val="00DA498F"/>
    <w:rsid w:val="00DD2E80"/>
    <w:rsid w:val="00DD5B3E"/>
    <w:rsid w:val="00DE1110"/>
    <w:rsid w:val="00E213F1"/>
    <w:rsid w:val="00E547A8"/>
    <w:rsid w:val="00E75B31"/>
    <w:rsid w:val="00E778C3"/>
    <w:rsid w:val="00EB0BCA"/>
    <w:rsid w:val="00EB4355"/>
    <w:rsid w:val="00EB7093"/>
    <w:rsid w:val="00EC3893"/>
    <w:rsid w:val="00ED0657"/>
    <w:rsid w:val="00EE24E5"/>
    <w:rsid w:val="00EE592D"/>
    <w:rsid w:val="00EE6E2A"/>
    <w:rsid w:val="00F34926"/>
    <w:rsid w:val="00F40759"/>
    <w:rsid w:val="00F46157"/>
    <w:rsid w:val="00F466EF"/>
    <w:rsid w:val="00F64F46"/>
    <w:rsid w:val="00F82227"/>
    <w:rsid w:val="00F93A87"/>
    <w:rsid w:val="00FD0B3A"/>
    <w:rsid w:val="00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C19A50"/>
  <w14:defaultImageDpi w14:val="330"/>
  <w15:chartTrackingRefBased/>
  <w15:docId w15:val="{4BCAA15E-A6D7-4928-9D29-7538139C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3164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296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6296B"/>
  </w:style>
  <w:style w:type="paragraph" w:styleId="Noga">
    <w:name w:val="footer"/>
    <w:basedOn w:val="Navaden"/>
    <w:link w:val="NogaZnak"/>
    <w:uiPriority w:val="99"/>
    <w:unhideWhenUsed/>
    <w:rsid w:val="00C6296B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6296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296B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C6296B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avaden"/>
    <w:uiPriority w:val="99"/>
    <w:rsid w:val="001B7BD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Srednjamrea21">
    <w:name w:val="Srednja mreža 21"/>
    <w:uiPriority w:val="1"/>
    <w:qFormat/>
    <w:rsid w:val="005F689B"/>
    <w:rPr>
      <w:sz w:val="24"/>
      <w:szCs w:val="24"/>
      <w:lang w:val="en-US" w:eastAsia="en-US"/>
    </w:rPr>
  </w:style>
  <w:style w:type="table" w:styleId="Tabelamrea">
    <w:name w:val="Table Grid"/>
    <w:basedOn w:val="Navadnatabela"/>
    <w:uiPriority w:val="39"/>
    <w:rsid w:val="00D10A2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BE154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E1542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72"/>
    <w:qFormat/>
    <w:rsid w:val="00AD72F0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164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a.persic@rralur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RA%20LUR\CGP%20RRA%20LUR%20IN%20RCKE\Dopis_primarni\RRA%20LUR_dopis_primarni_template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DD1C36-1851-432B-9A1B-E86A54E4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RRA LUR_dopis_primarni_template_slo</Template>
  <TotalTime>156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Peršič</dc:creator>
  <cp:keywords/>
  <dc:description/>
  <cp:lastModifiedBy>Urša Peršič</cp:lastModifiedBy>
  <cp:revision>65</cp:revision>
  <cp:lastPrinted>2013-04-06T11:12:00Z</cp:lastPrinted>
  <dcterms:created xsi:type="dcterms:W3CDTF">2026-06-10T08:06:00Z</dcterms:created>
  <dcterms:modified xsi:type="dcterms:W3CDTF">2026-06-17T12:46:00Z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d0db573f-91d8-49b5-8e66-75b79a8486fc</vt:lpwstr>
  </property>
</Properties>
</file>